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6FF6F" w14:textId="77777777" w:rsidR="007D5836" w:rsidRPr="00554276" w:rsidRDefault="007931A1" w:rsidP="00620AE8">
      <w:pPr>
        <w:pStyle w:val="Heading1"/>
      </w:pPr>
      <w:r>
        <w:t>911 Communications Board</w:t>
      </w:r>
    </w:p>
    <w:p w14:paraId="3F26FF70" w14:textId="77777777" w:rsidR="00554276" w:rsidRDefault="00000000" w:rsidP="00620AE8">
      <w:pPr>
        <w:pStyle w:val="Heading1"/>
      </w:pPr>
      <w:sdt>
        <w:sdtPr>
          <w:alias w:val="Meeting agenda:"/>
          <w:tag w:val="Meeting agenda:"/>
          <w:id w:val="-660314159"/>
          <w:placeholder>
            <w:docPart w:val="57F5A785021F4A4C89B5A71F339209A8"/>
          </w:placeholder>
          <w:temporary/>
          <w:showingPlcHdr/>
          <w15:appearance w15:val="hidden"/>
        </w:sdtPr>
        <w:sdtContent>
          <w:r w:rsidR="00062267" w:rsidRPr="004B5C09">
            <w:t xml:space="preserve">Meeting </w:t>
          </w:r>
          <w:r w:rsidR="00062267">
            <w:t>Agenda</w:t>
          </w:r>
        </w:sdtContent>
      </w:sdt>
    </w:p>
    <w:p w14:paraId="3F26FF71" w14:textId="40F45FF7" w:rsidR="00062267" w:rsidRDefault="007C0C9A" w:rsidP="00A87891">
      <w:pPr>
        <w:pStyle w:val="Heading2"/>
      </w:pPr>
      <w:r>
        <w:t>January 1, 2026</w:t>
      </w:r>
    </w:p>
    <w:p w14:paraId="3F26FF72" w14:textId="77777777" w:rsidR="00A4511E" w:rsidRPr="00EA277E" w:rsidRDefault="007931A1" w:rsidP="00A87891">
      <w:pPr>
        <w:pStyle w:val="Heading2"/>
      </w:pPr>
      <w:r>
        <w:t>10:00 AM</w:t>
      </w:r>
    </w:p>
    <w:p w14:paraId="39C26261" w14:textId="79506290" w:rsidR="004D23DE" w:rsidRDefault="00000000" w:rsidP="004D23DE">
      <w:pPr>
        <w:pStyle w:val="ListParagraph"/>
      </w:pPr>
      <w:sdt>
        <w:sdtPr>
          <w:alias w:val="Call to order:"/>
          <w:tag w:val="Call to order:"/>
          <w:id w:val="-444086674"/>
          <w:placeholder>
            <w:docPart w:val="8EAFD653CA7D47AE881E3EFBA84AE6DB"/>
          </w:placeholder>
          <w:temporary/>
          <w:showingPlcHdr/>
          <w15:appearance w15:val="hidden"/>
        </w:sdtPr>
        <w:sdtContent>
          <w:r w:rsidR="00062267" w:rsidRPr="00A87891">
            <w:t>Call to order</w:t>
          </w:r>
        </w:sdtContent>
      </w:sdt>
      <w:r w:rsidR="007B730F">
        <w:t xml:space="preserve"> </w:t>
      </w:r>
    </w:p>
    <w:p w14:paraId="0A3CB994" w14:textId="3B53270F" w:rsidR="009354FB" w:rsidRDefault="008259CB" w:rsidP="008259CB">
      <w:pPr>
        <w:pStyle w:val="ListParagraph"/>
      </w:pPr>
      <w:r>
        <w:t>Approval of</w:t>
      </w:r>
      <w:r w:rsidR="004D23DE">
        <w:t xml:space="preserve"> </w:t>
      </w:r>
      <w:r>
        <w:t>Last Meeting Minutes</w:t>
      </w:r>
    </w:p>
    <w:p w14:paraId="2D4EF8C1" w14:textId="5279F82E" w:rsidR="004D23DE" w:rsidRDefault="004D23DE" w:rsidP="004D23DE">
      <w:pPr>
        <w:pStyle w:val="ListParagraph"/>
      </w:pPr>
      <w:r>
        <w:t>Old Business</w:t>
      </w:r>
    </w:p>
    <w:p w14:paraId="6CEA7F2B" w14:textId="6903D006" w:rsidR="004D23DE" w:rsidRDefault="004D23DE" w:rsidP="004D23DE">
      <w:pPr>
        <w:pStyle w:val="ListParagraph"/>
      </w:pPr>
      <w:r>
        <w:t>New Business</w:t>
      </w:r>
    </w:p>
    <w:p w14:paraId="729E2D7F" w14:textId="407299FD" w:rsidR="004D23DE" w:rsidRDefault="006956CE" w:rsidP="004D23DE">
      <w:pPr>
        <w:pStyle w:val="ListParagraph"/>
        <w:numPr>
          <w:ilvl w:val="0"/>
          <w:numId w:val="35"/>
        </w:numPr>
      </w:pPr>
      <w:r>
        <w:t xml:space="preserve">Election of </w:t>
      </w:r>
      <w:r w:rsidR="00DA169E">
        <w:t>New Vice Chair / Meeting Schedulue</w:t>
      </w:r>
      <w:r>
        <w:t xml:space="preserve"> </w:t>
      </w:r>
    </w:p>
    <w:p w14:paraId="23CB13F2" w14:textId="73BB6F3F" w:rsidR="0099284B" w:rsidRDefault="00C13B1F" w:rsidP="004D23DE">
      <w:pPr>
        <w:pStyle w:val="ListParagraph"/>
        <w:numPr>
          <w:ilvl w:val="0"/>
          <w:numId w:val="35"/>
        </w:numPr>
      </w:pPr>
      <w:r>
        <w:t>Status Checks - PCPD</w:t>
      </w:r>
    </w:p>
    <w:p w14:paraId="4AE98C6E" w14:textId="4B71C915" w:rsidR="007A4010" w:rsidRDefault="00C13B1F" w:rsidP="004D23DE">
      <w:pPr>
        <w:pStyle w:val="ListParagraph"/>
        <w:numPr>
          <w:ilvl w:val="0"/>
          <w:numId w:val="35"/>
        </w:numPr>
      </w:pPr>
      <w:r>
        <w:t>Background Checks - 911</w:t>
      </w:r>
    </w:p>
    <w:p w14:paraId="5359DC09" w14:textId="7C5FBD56" w:rsidR="0043079D" w:rsidRDefault="00116917" w:rsidP="00E729F2">
      <w:pPr>
        <w:pStyle w:val="ListParagraph"/>
        <w:numPr>
          <w:ilvl w:val="0"/>
          <w:numId w:val="35"/>
        </w:numPr>
      </w:pPr>
      <w:r>
        <w:t>CJIS Agreements - 911</w:t>
      </w:r>
    </w:p>
    <w:p w14:paraId="22F4AFA4" w14:textId="1F3F538A" w:rsidR="004D23DE" w:rsidRDefault="004D23DE" w:rsidP="004D23DE">
      <w:pPr>
        <w:pStyle w:val="ListParagraph"/>
        <w:numPr>
          <w:ilvl w:val="0"/>
          <w:numId w:val="35"/>
        </w:numPr>
      </w:pPr>
      <w:r>
        <w:t>Radio System Update –</w:t>
      </w:r>
      <w:r w:rsidR="000A55DF">
        <w:t xml:space="preserve"> </w:t>
      </w:r>
      <w:r>
        <w:t>Director Vogt</w:t>
      </w:r>
      <w:r w:rsidR="00CB6C6A">
        <w:t xml:space="preserve"> / 911</w:t>
      </w:r>
    </w:p>
    <w:p w14:paraId="04C51F9F" w14:textId="54A3C4F5" w:rsidR="00E729F2" w:rsidRDefault="00E729F2" w:rsidP="004D23DE">
      <w:pPr>
        <w:pStyle w:val="ListParagraph"/>
        <w:numPr>
          <w:ilvl w:val="0"/>
          <w:numId w:val="35"/>
        </w:numPr>
      </w:pPr>
      <w:r>
        <w:t>Center Update – Director Vogt / 911</w:t>
      </w:r>
    </w:p>
    <w:p w14:paraId="513660DF" w14:textId="573C3A77" w:rsidR="004D23DE" w:rsidRDefault="004D23DE" w:rsidP="004D23DE">
      <w:pPr>
        <w:pStyle w:val="ListParagraph"/>
      </w:pPr>
      <w:r>
        <w:t>Adjournment</w:t>
      </w:r>
    </w:p>
    <w:p w14:paraId="41EDF74F" w14:textId="77777777" w:rsidR="004D23DE" w:rsidRDefault="004D23DE" w:rsidP="004D23DE">
      <w:pPr>
        <w:pStyle w:val="ListParagraph"/>
        <w:numPr>
          <w:ilvl w:val="0"/>
          <w:numId w:val="0"/>
        </w:numPr>
        <w:ind w:left="187"/>
      </w:pPr>
    </w:p>
    <w:sectPr w:rsidR="004D23DE" w:rsidSect="003F2A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728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6860A" w14:textId="77777777" w:rsidR="007312DB" w:rsidRDefault="007312DB" w:rsidP="00CB53EA">
      <w:pPr>
        <w:spacing w:after="0" w:line="240" w:lineRule="auto"/>
      </w:pPr>
      <w:r>
        <w:separator/>
      </w:r>
    </w:p>
  </w:endnote>
  <w:endnote w:type="continuationSeparator" w:id="0">
    <w:p w14:paraId="23D57967" w14:textId="77777777" w:rsidR="007312DB" w:rsidRDefault="007312DB" w:rsidP="00CB5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6FF85" w14:textId="77777777" w:rsidR="00024887" w:rsidRDefault="000248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6FF86" w14:textId="77777777" w:rsidR="00024887" w:rsidRDefault="000248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6FF88" w14:textId="77777777" w:rsidR="00024887" w:rsidRDefault="000248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65560" w14:textId="77777777" w:rsidR="007312DB" w:rsidRDefault="007312DB" w:rsidP="00CB53EA">
      <w:pPr>
        <w:spacing w:after="0" w:line="240" w:lineRule="auto"/>
      </w:pPr>
      <w:r>
        <w:separator/>
      </w:r>
    </w:p>
  </w:footnote>
  <w:footnote w:type="continuationSeparator" w:id="0">
    <w:p w14:paraId="63ECC0D5" w14:textId="77777777" w:rsidR="007312DB" w:rsidRDefault="007312DB" w:rsidP="00CB5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6FF83" w14:textId="77777777" w:rsidR="00024887" w:rsidRDefault="000248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6FF84" w14:textId="77777777" w:rsidR="00024887" w:rsidRDefault="000248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6FF87" w14:textId="77777777" w:rsidR="00024887" w:rsidRDefault="000248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0669ED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8E230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16072E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30E4676"/>
    <w:lvl w:ilvl="0">
      <w:start w:val="1"/>
      <w:numFmt w:val="lowerLetter"/>
      <w:pStyle w:val="ListNumber2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9EAA8FB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4865F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106A3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0285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CCBFE2"/>
    <w:lvl w:ilvl="0">
      <w:start w:val="1"/>
      <w:numFmt w:val="upperRoman"/>
      <w:pStyle w:val="ListParagraph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DD689B8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831311"/>
    <w:multiLevelType w:val="hybridMultilevel"/>
    <w:tmpl w:val="BB02CE18"/>
    <w:lvl w:ilvl="0" w:tplc="A10E3294">
      <w:start w:val="1"/>
      <w:numFmt w:val="lowerLetter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1" w15:restartNumberingAfterBreak="0">
    <w:nsid w:val="07016D6C"/>
    <w:multiLevelType w:val="multilevel"/>
    <w:tmpl w:val="B0DECDA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76F56A1"/>
    <w:multiLevelType w:val="hybridMultilevel"/>
    <w:tmpl w:val="CE7C1CDC"/>
    <w:lvl w:ilvl="0" w:tplc="0AAA7B7C">
      <w:start w:val="3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B13107"/>
    <w:multiLevelType w:val="hybridMultilevel"/>
    <w:tmpl w:val="C8A049CE"/>
    <w:lvl w:ilvl="0" w:tplc="D0A6248E">
      <w:start w:val="1"/>
      <w:numFmt w:val="lowerLetter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4" w15:restartNumberingAfterBreak="0">
    <w:nsid w:val="0AFB6DF7"/>
    <w:multiLevelType w:val="hybridMultilevel"/>
    <w:tmpl w:val="B0DECDAC"/>
    <w:lvl w:ilvl="0" w:tplc="C4D4911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0746033"/>
    <w:multiLevelType w:val="hybridMultilevel"/>
    <w:tmpl w:val="48E4B9C8"/>
    <w:lvl w:ilvl="0" w:tplc="1632D18A">
      <w:start w:val="1"/>
      <w:numFmt w:val="lowerLetter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6" w15:restartNumberingAfterBreak="0">
    <w:nsid w:val="19BC79B1"/>
    <w:multiLevelType w:val="hybridMultilevel"/>
    <w:tmpl w:val="FBA23DF0"/>
    <w:lvl w:ilvl="0" w:tplc="1954FCAC">
      <w:start w:val="1"/>
      <w:numFmt w:val="lowerLetter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7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25B41A22"/>
    <w:multiLevelType w:val="hybridMultilevel"/>
    <w:tmpl w:val="D20A86D0"/>
    <w:lvl w:ilvl="0" w:tplc="8F80880C">
      <w:start w:val="1"/>
      <w:numFmt w:val="lowerLetter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9" w15:restartNumberingAfterBreak="0">
    <w:nsid w:val="27E956DF"/>
    <w:multiLevelType w:val="singleLevel"/>
    <w:tmpl w:val="05500A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 w15:restartNumberingAfterBreak="0">
    <w:nsid w:val="28463C8F"/>
    <w:multiLevelType w:val="hybridMultilevel"/>
    <w:tmpl w:val="EC66CE0C"/>
    <w:lvl w:ilvl="0" w:tplc="C69AA8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2465791"/>
    <w:multiLevelType w:val="multilevel"/>
    <w:tmpl w:val="2F984B28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7A0334"/>
    <w:multiLevelType w:val="singleLevel"/>
    <w:tmpl w:val="06FE90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4" w15:restartNumberingAfterBreak="0">
    <w:nsid w:val="46700024"/>
    <w:multiLevelType w:val="hybridMultilevel"/>
    <w:tmpl w:val="1ECE0564"/>
    <w:lvl w:ilvl="0" w:tplc="F30A6DC2">
      <w:start w:val="4"/>
      <w:numFmt w:val="bullet"/>
      <w:lvlText w:val="-"/>
      <w:lvlJc w:val="left"/>
      <w:pPr>
        <w:ind w:left="5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</w:abstractNum>
  <w:abstractNum w:abstractNumId="25" w15:restartNumberingAfterBreak="0">
    <w:nsid w:val="5A0D7BB8"/>
    <w:multiLevelType w:val="hybridMultilevel"/>
    <w:tmpl w:val="4AB6BC78"/>
    <w:lvl w:ilvl="0" w:tplc="C88AE820">
      <w:start w:val="1"/>
      <w:numFmt w:val="lowerLetter"/>
      <w:pStyle w:val="ListNumb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BB90BCA"/>
    <w:multiLevelType w:val="hybridMultilevel"/>
    <w:tmpl w:val="ED6627D4"/>
    <w:lvl w:ilvl="0" w:tplc="DB3AFD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CA703B6"/>
    <w:multiLevelType w:val="hybridMultilevel"/>
    <w:tmpl w:val="C3AC4702"/>
    <w:lvl w:ilvl="0" w:tplc="6A8E54F6">
      <w:start w:val="1"/>
      <w:numFmt w:val="upperLetter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9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9B263C2"/>
    <w:multiLevelType w:val="singleLevel"/>
    <w:tmpl w:val="A95C9B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1107966944">
    <w:abstractNumId w:val="29"/>
  </w:num>
  <w:num w:numId="2" w16cid:durableId="1388917407">
    <w:abstractNumId w:val="17"/>
  </w:num>
  <w:num w:numId="3" w16cid:durableId="647708315">
    <w:abstractNumId w:val="21"/>
  </w:num>
  <w:num w:numId="4" w16cid:durableId="1292632281">
    <w:abstractNumId w:val="14"/>
  </w:num>
  <w:num w:numId="5" w16cid:durableId="1605649323">
    <w:abstractNumId w:val="30"/>
  </w:num>
  <w:num w:numId="6" w16cid:durableId="2022735466">
    <w:abstractNumId w:val="11"/>
  </w:num>
  <w:num w:numId="7" w16cid:durableId="640574018">
    <w:abstractNumId w:val="27"/>
  </w:num>
  <w:num w:numId="8" w16cid:durableId="1470513204">
    <w:abstractNumId w:val="22"/>
  </w:num>
  <w:num w:numId="9" w16cid:durableId="1212570796">
    <w:abstractNumId w:val="9"/>
  </w:num>
  <w:num w:numId="10" w16cid:durableId="1234587350">
    <w:abstractNumId w:val="7"/>
  </w:num>
  <w:num w:numId="11" w16cid:durableId="332034864">
    <w:abstractNumId w:val="6"/>
  </w:num>
  <w:num w:numId="12" w16cid:durableId="1175806896">
    <w:abstractNumId w:val="3"/>
  </w:num>
  <w:num w:numId="13" w16cid:durableId="1549033293">
    <w:abstractNumId w:val="2"/>
  </w:num>
  <w:num w:numId="14" w16cid:durableId="465397963">
    <w:abstractNumId w:val="1"/>
  </w:num>
  <w:num w:numId="15" w16cid:durableId="1202550345">
    <w:abstractNumId w:val="20"/>
  </w:num>
  <w:num w:numId="16" w16cid:durableId="1567256889">
    <w:abstractNumId w:val="5"/>
  </w:num>
  <w:num w:numId="17" w16cid:durableId="252587516">
    <w:abstractNumId w:val="4"/>
  </w:num>
  <w:num w:numId="18" w16cid:durableId="996231821">
    <w:abstractNumId w:val="8"/>
  </w:num>
  <w:num w:numId="19" w16cid:durableId="1621305083">
    <w:abstractNumId w:val="0"/>
  </w:num>
  <w:num w:numId="20" w16cid:durableId="1079595164">
    <w:abstractNumId w:val="3"/>
    <w:lvlOverride w:ilvl="0">
      <w:startOverride w:val="1"/>
    </w:lvlOverride>
  </w:num>
  <w:num w:numId="21" w16cid:durableId="1571234088">
    <w:abstractNumId w:val="3"/>
    <w:lvlOverride w:ilvl="0">
      <w:startOverride w:val="1"/>
    </w:lvlOverride>
  </w:num>
  <w:num w:numId="22" w16cid:durableId="1972780747">
    <w:abstractNumId w:val="3"/>
    <w:lvlOverride w:ilvl="0">
      <w:startOverride w:val="1"/>
    </w:lvlOverride>
  </w:num>
  <w:num w:numId="23" w16cid:durableId="130826776">
    <w:abstractNumId w:val="31"/>
  </w:num>
  <w:num w:numId="24" w16cid:durableId="1573466870">
    <w:abstractNumId w:val="19"/>
  </w:num>
  <w:num w:numId="25" w16cid:durableId="1015039131">
    <w:abstractNumId w:val="23"/>
  </w:num>
  <w:num w:numId="26" w16cid:durableId="1286082720">
    <w:abstractNumId w:val="25"/>
  </w:num>
  <w:num w:numId="27" w16cid:durableId="358514099">
    <w:abstractNumId w:val="26"/>
  </w:num>
  <w:num w:numId="28" w16cid:durableId="48380050">
    <w:abstractNumId w:val="24"/>
  </w:num>
  <w:num w:numId="29" w16cid:durableId="1731685000">
    <w:abstractNumId w:val="28"/>
  </w:num>
  <w:num w:numId="30" w16cid:durableId="1580480322">
    <w:abstractNumId w:val="15"/>
  </w:num>
  <w:num w:numId="31" w16cid:durableId="1198347823">
    <w:abstractNumId w:val="16"/>
  </w:num>
  <w:num w:numId="32" w16cid:durableId="919097218">
    <w:abstractNumId w:val="12"/>
  </w:num>
  <w:num w:numId="33" w16cid:durableId="624238362">
    <w:abstractNumId w:val="13"/>
  </w:num>
  <w:num w:numId="34" w16cid:durableId="2124494979">
    <w:abstractNumId w:val="18"/>
  </w:num>
  <w:num w:numId="35" w16cid:durableId="3878057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>
      <o:colormru v:ext="edit" colors="teal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3E5"/>
    <w:rsid w:val="00022DE6"/>
    <w:rsid w:val="00024887"/>
    <w:rsid w:val="00032100"/>
    <w:rsid w:val="00062267"/>
    <w:rsid w:val="00063AA2"/>
    <w:rsid w:val="000667B1"/>
    <w:rsid w:val="000767FA"/>
    <w:rsid w:val="00095C05"/>
    <w:rsid w:val="000A55DF"/>
    <w:rsid w:val="000B22EE"/>
    <w:rsid w:val="000E2FAD"/>
    <w:rsid w:val="000E478B"/>
    <w:rsid w:val="000E57B4"/>
    <w:rsid w:val="00116917"/>
    <w:rsid w:val="00126455"/>
    <w:rsid w:val="00126828"/>
    <w:rsid w:val="001326BD"/>
    <w:rsid w:val="00140DAE"/>
    <w:rsid w:val="001423A6"/>
    <w:rsid w:val="0015180F"/>
    <w:rsid w:val="001619D5"/>
    <w:rsid w:val="00162270"/>
    <w:rsid w:val="0017644F"/>
    <w:rsid w:val="001826BE"/>
    <w:rsid w:val="0018504B"/>
    <w:rsid w:val="00186FAF"/>
    <w:rsid w:val="00187B09"/>
    <w:rsid w:val="00193653"/>
    <w:rsid w:val="001A02AE"/>
    <w:rsid w:val="001A03E7"/>
    <w:rsid w:val="001E5336"/>
    <w:rsid w:val="001F5F04"/>
    <w:rsid w:val="00243FD6"/>
    <w:rsid w:val="00243FE4"/>
    <w:rsid w:val="002463E6"/>
    <w:rsid w:val="00252D8D"/>
    <w:rsid w:val="00257E14"/>
    <w:rsid w:val="002761C5"/>
    <w:rsid w:val="002854A2"/>
    <w:rsid w:val="00287036"/>
    <w:rsid w:val="002917F4"/>
    <w:rsid w:val="002966F0"/>
    <w:rsid w:val="00297C1F"/>
    <w:rsid w:val="002A5BD7"/>
    <w:rsid w:val="002B59F1"/>
    <w:rsid w:val="002C12F5"/>
    <w:rsid w:val="002C3DE4"/>
    <w:rsid w:val="002D1EDF"/>
    <w:rsid w:val="002E5133"/>
    <w:rsid w:val="00303F8B"/>
    <w:rsid w:val="003122A9"/>
    <w:rsid w:val="00326C7A"/>
    <w:rsid w:val="00337A32"/>
    <w:rsid w:val="0034643F"/>
    <w:rsid w:val="00352B33"/>
    <w:rsid w:val="003574FD"/>
    <w:rsid w:val="00360B6E"/>
    <w:rsid w:val="00367770"/>
    <w:rsid w:val="003765C4"/>
    <w:rsid w:val="003A4529"/>
    <w:rsid w:val="003A5DD2"/>
    <w:rsid w:val="003A60A8"/>
    <w:rsid w:val="003F0FDC"/>
    <w:rsid w:val="003F2AEC"/>
    <w:rsid w:val="004119BE"/>
    <w:rsid w:val="00411F8B"/>
    <w:rsid w:val="00417AD3"/>
    <w:rsid w:val="0043043B"/>
    <w:rsid w:val="0043079D"/>
    <w:rsid w:val="00436A8B"/>
    <w:rsid w:val="0045246F"/>
    <w:rsid w:val="00461D3C"/>
    <w:rsid w:val="0047390B"/>
    <w:rsid w:val="00477352"/>
    <w:rsid w:val="00486AB7"/>
    <w:rsid w:val="00492139"/>
    <w:rsid w:val="0049387E"/>
    <w:rsid w:val="004B42A6"/>
    <w:rsid w:val="004B5C09"/>
    <w:rsid w:val="004B641C"/>
    <w:rsid w:val="004C5923"/>
    <w:rsid w:val="004D219A"/>
    <w:rsid w:val="004D23DE"/>
    <w:rsid w:val="004E227E"/>
    <w:rsid w:val="004E6919"/>
    <w:rsid w:val="004E6CF5"/>
    <w:rsid w:val="004F2094"/>
    <w:rsid w:val="005214B2"/>
    <w:rsid w:val="00536E7C"/>
    <w:rsid w:val="00543288"/>
    <w:rsid w:val="00554276"/>
    <w:rsid w:val="00566A90"/>
    <w:rsid w:val="00570969"/>
    <w:rsid w:val="00595817"/>
    <w:rsid w:val="005B24A0"/>
    <w:rsid w:val="005E7C9F"/>
    <w:rsid w:val="00600573"/>
    <w:rsid w:val="00616111"/>
    <w:rsid w:val="00616B41"/>
    <w:rsid w:val="00617250"/>
    <w:rsid w:val="006200EA"/>
    <w:rsid w:val="00620AE8"/>
    <w:rsid w:val="00623BA9"/>
    <w:rsid w:val="00640DF0"/>
    <w:rsid w:val="006449EA"/>
    <w:rsid w:val="0064628C"/>
    <w:rsid w:val="006665DE"/>
    <w:rsid w:val="00680296"/>
    <w:rsid w:val="0068195C"/>
    <w:rsid w:val="006956CE"/>
    <w:rsid w:val="006A25EA"/>
    <w:rsid w:val="006A585E"/>
    <w:rsid w:val="006C3011"/>
    <w:rsid w:val="006F03D4"/>
    <w:rsid w:val="006F345A"/>
    <w:rsid w:val="006F6AD1"/>
    <w:rsid w:val="007002EB"/>
    <w:rsid w:val="00701511"/>
    <w:rsid w:val="00702E72"/>
    <w:rsid w:val="00706BDE"/>
    <w:rsid w:val="00715303"/>
    <w:rsid w:val="00717B64"/>
    <w:rsid w:val="00726FD6"/>
    <w:rsid w:val="00730909"/>
    <w:rsid w:val="007312DB"/>
    <w:rsid w:val="007648D3"/>
    <w:rsid w:val="00771C24"/>
    <w:rsid w:val="007765BB"/>
    <w:rsid w:val="007853D3"/>
    <w:rsid w:val="007931A1"/>
    <w:rsid w:val="007A16B7"/>
    <w:rsid w:val="007A363D"/>
    <w:rsid w:val="007A4010"/>
    <w:rsid w:val="007B0712"/>
    <w:rsid w:val="007B730F"/>
    <w:rsid w:val="007C0C9A"/>
    <w:rsid w:val="007D00A0"/>
    <w:rsid w:val="007D5836"/>
    <w:rsid w:val="007E1CDC"/>
    <w:rsid w:val="0081251B"/>
    <w:rsid w:val="008240DA"/>
    <w:rsid w:val="008259CB"/>
    <w:rsid w:val="008259F5"/>
    <w:rsid w:val="0083755C"/>
    <w:rsid w:val="008418C0"/>
    <w:rsid w:val="0085723C"/>
    <w:rsid w:val="00867EA4"/>
    <w:rsid w:val="008726C3"/>
    <w:rsid w:val="00891089"/>
    <w:rsid w:val="00895FB9"/>
    <w:rsid w:val="008D3556"/>
    <w:rsid w:val="008D47BD"/>
    <w:rsid w:val="008E476B"/>
    <w:rsid w:val="008F73FC"/>
    <w:rsid w:val="0090113B"/>
    <w:rsid w:val="0091066C"/>
    <w:rsid w:val="009156B0"/>
    <w:rsid w:val="009354FB"/>
    <w:rsid w:val="0094014E"/>
    <w:rsid w:val="00941254"/>
    <w:rsid w:val="0094387E"/>
    <w:rsid w:val="00952A21"/>
    <w:rsid w:val="009556D8"/>
    <w:rsid w:val="009559E9"/>
    <w:rsid w:val="009760C6"/>
    <w:rsid w:val="009769BC"/>
    <w:rsid w:val="0098410D"/>
    <w:rsid w:val="009912B0"/>
    <w:rsid w:val="00991AB9"/>
    <w:rsid w:val="009921B8"/>
    <w:rsid w:val="0099284B"/>
    <w:rsid w:val="00993B51"/>
    <w:rsid w:val="009A341E"/>
    <w:rsid w:val="009C2E11"/>
    <w:rsid w:val="009D190F"/>
    <w:rsid w:val="00A01C5D"/>
    <w:rsid w:val="00A07662"/>
    <w:rsid w:val="00A12345"/>
    <w:rsid w:val="00A13FAE"/>
    <w:rsid w:val="00A301F4"/>
    <w:rsid w:val="00A330FE"/>
    <w:rsid w:val="00A43854"/>
    <w:rsid w:val="00A44772"/>
    <w:rsid w:val="00A4511E"/>
    <w:rsid w:val="00A54759"/>
    <w:rsid w:val="00A61C1D"/>
    <w:rsid w:val="00A87891"/>
    <w:rsid w:val="00AA433C"/>
    <w:rsid w:val="00AD2D20"/>
    <w:rsid w:val="00AD68A1"/>
    <w:rsid w:val="00AE0571"/>
    <w:rsid w:val="00AE391E"/>
    <w:rsid w:val="00AF42CD"/>
    <w:rsid w:val="00B010A2"/>
    <w:rsid w:val="00B0195B"/>
    <w:rsid w:val="00B05C51"/>
    <w:rsid w:val="00B118EA"/>
    <w:rsid w:val="00B12436"/>
    <w:rsid w:val="00B17EC8"/>
    <w:rsid w:val="00B23713"/>
    <w:rsid w:val="00B27AAF"/>
    <w:rsid w:val="00B31FBC"/>
    <w:rsid w:val="00B435B5"/>
    <w:rsid w:val="00B45249"/>
    <w:rsid w:val="00B45348"/>
    <w:rsid w:val="00B523E5"/>
    <w:rsid w:val="00B53645"/>
    <w:rsid w:val="00B5397D"/>
    <w:rsid w:val="00B63331"/>
    <w:rsid w:val="00B70C84"/>
    <w:rsid w:val="00B94A54"/>
    <w:rsid w:val="00B97B8A"/>
    <w:rsid w:val="00BA2808"/>
    <w:rsid w:val="00BA6ABC"/>
    <w:rsid w:val="00BB542C"/>
    <w:rsid w:val="00BC5383"/>
    <w:rsid w:val="00BF166C"/>
    <w:rsid w:val="00BF1B6F"/>
    <w:rsid w:val="00BF4E99"/>
    <w:rsid w:val="00C13B1F"/>
    <w:rsid w:val="00C1643D"/>
    <w:rsid w:val="00C302F7"/>
    <w:rsid w:val="00C516AD"/>
    <w:rsid w:val="00C603D9"/>
    <w:rsid w:val="00C82FE2"/>
    <w:rsid w:val="00C9189D"/>
    <w:rsid w:val="00CA04E0"/>
    <w:rsid w:val="00CB53EA"/>
    <w:rsid w:val="00CB6A18"/>
    <w:rsid w:val="00CB6C6A"/>
    <w:rsid w:val="00D13755"/>
    <w:rsid w:val="00D31AB7"/>
    <w:rsid w:val="00D41F5A"/>
    <w:rsid w:val="00D56A22"/>
    <w:rsid w:val="00D61981"/>
    <w:rsid w:val="00D73DCC"/>
    <w:rsid w:val="00DA1679"/>
    <w:rsid w:val="00DA169E"/>
    <w:rsid w:val="00DA4CE1"/>
    <w:rsid w:val="00DE5B9A"/>
    <w:rsid w:val="00DF0656"/>
    <w:rsid w:val="00DF3EED"/>
    <w:rsid w:val="00DF7220"/>
    <w:rsid w:val="00E0752C"/>
    <w:rsid w:val="00E22E3B"/>
    <w:rsid w:val="00E437BA"/>
    <w:rsid w:val="00E460A2"/>
    <w:rsid w:val="00E51D92"/>
    <w:rsid w:val="00E526F6"/>
    <w:rsid w:val="00E61D13"/>
    <w:rsid w:val="00E729F2"/>
    <w:rsid w:val="00E805BF"/>
    <w:rsid w:val="00E86496"/>
    <w:rsid w:val="00E86D66"/>
    <w:rsid w:val="00E93913"/>
    <w:rsid w:val="00E941A7"/>
    <w:rsid w:val="00EA14DA"/>
    <w:rsid w:val="00EA277E"/>
    <w:rsid w:val="00EC4A7F"/>
    <w:rsid w:val="00ED4AF1"/>
    <w:rsid w:val="00EE0B2D"/>
    <w:rsid w:val="00F20F60"/>
    <w:rsid w:val="00F366C1"/>
    <w:rsid w:val="00F36BB7"/>
    <w:rsid w:val="00F50808"/>
    <w:rsid w:val="00F50A07"/>
    <w:rsid w:val="00F560A9"/>
    <w:rsid w:val="00F71655"/>
    <w:rsid w:val="00F86AFB"/>
    <w:rsid w:val="00F871F0"/>
    <w:rsid w:val="00FE055D"/>
    <w:rsid w:val="00FE2819"/>
    <w:rsid w:val="00FE6C83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teal"/>
    </o:shapedefaults>
    <o:shapelayout v:ext="edit">
      <o:idmap v:ext="edit" data="2"/>
    </o:shapelayout>
  </w:shapeDefaults>
  <w:decimalSymbol w:val="."/>
  <w:listSeparator w:val=","/>
  <w14:docId w14:val="3F26FF6F"/>
  <w15:docId w15:val="{E25648B4-0FA8-471E-85D6-D7D19AD53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3913"/>
    <w:pPr>
      <w:spacing w:after="200" w:line="276" w:lineRule="auto"/>
      <w:ind w:left="187"/>
    </w:pPr>
  </w:style>
  <w:style w:type="paragraph" w:styleId="Heading1">
    <w:name w:val="heading 1"/>
    <w:basedOn w:val="Normal"/>
    <w:next w:val="Normal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9391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9391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9391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9391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9391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9391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0E57B4"/>
    <w:pPr>
      <w:numPr>
        <w:numId w:val="26"/>
      </w:numPr>
      <w:ind w:left="720"/>
    </w:pPr>
  </w:style>
  <w:style w:type="character" w:styleId="PlaceholderText">
    <w:name w:val="Placeholder Text"/>
    <w:basedOn w:val="DefaultParagraphFont"/>
    <w:uiPriority w:val="99"/>
    <w:semiHidden/>
    <w:rsid w:val="00E93913"/>
    <w:rPr>
      <w:color w:val="595959" w:themeColor="text1" w:themeTint="A6"/>
    </w:rPr>
  </w:style>
  <w:style w:type="paragraph" w:styleId="ListParagraph">
    <w:name w:val="List Paragraph"/>
    <w:basedOn w:val="Normal"/>
    <w:uiPriority w:val="34"/>
    <w:qFormat/>
    <w:rsid w:val="00A87891"/>
    <w:pPr>
      <w:numPr>
        <w:numId w:val="18"/>
      </w:numPr>
      <w:spacing w:before="240"/>
      <w:ind w:left="187" w:hanging="187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22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E93913"/>
  </w:style>
  <w:style w:type="paragraph" w:styleId="BlockText">
    <w:name w:val="Block Text"/>
    <w:basedOn w:val="Normal"/>
    <w:semiHidden/>
    <w:unhideWhenUsed/>
    <w:rsid w:val="00E93913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semiHidden/>
    <w:unhideWhenUsed/>
    <w:rsid w:val="00E93913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E93913"/>
  </w:style>
  <w:style w:type="paragraph" w:styleId="BodyText2">
    <w:name w:val="Body Text 2"/>
    <w:basedOn w:val="Normal"/>
    <w:link w:val="BodyText2Char"/>
    <w:semiHidden/>
    <w:unhideWhenUsed/>
    <w:rsid w:val="00E9391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E93913"/>
  </w:style>
  <w:style w:type="paragraph" w:styleId="BodyText3">
    <w:name w:val="Body Text 3"/>
    <w:basedOn w:val="Normal"/>
    <w:link w:val="BodyText3Char"/>
    <w:semiHidden/>
    <w:unhideWhenUsed/>
    <w:rsid w:val="00E93913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E93913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E93913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E93913"/>
  </w:style>
  <w:style w:type="paragraph" w:styleId="BodyTextIndent">
    <w:name w:val="Body Text Indent"/>
    <w:basedOn w:val="Normal"/>
    <w:link w:val="BodyTextIndentChar"/>
    <w:semiHidden/>
    <w:unhideWhenUsed/>
    <w:rsid w:val="00E9391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E93913"/>
  </w:style>
  <w:style w:type="paragraph" w:styleId="BodyTextFirstIndent2">
    <w:name w:val="Body Text First Indent 2"/>
    <w:basedOn w:val="BodyTextIndent"/>
    <w:link w:val="BodyTextFirstIndent2Char"/>
    <w:semiHidden/>
    <w:unhideWhenUsed/>
    <w:rsid w:val="00E93913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E93913"/>
  </w:style>
  <w:style w:type="paragraph" w:styleId="BodyTextIndent2">
    <w:name w:val="Body Text Indent 2"/>
    <w:basedOn w:val="Normal"/>
    <w:link w:val="BodyTextIndent2Char"/>
    <w:semiHidden/>
    <w:unhideWhenUsed/>
    <w:rsid w:val="00E9391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E93913"/>
  </w:style>
  <w:style w:type="paragraph" w:styleId="BodyTextIndent3">
    <w:name w:val="Body Text Indent 3"/>
    <w:basedOn w:val="Normal"/>
    <w:link w:val="BodyTextIndent3Char"/>
    <w:semiHidden/>
    <w:unhideWhenUsed/>
    <w:rsid w:val="00E93913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E93913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E93913"/>
    <w:rPr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E93913"/>
    <w:pPr>
      <w:spacing w:line="240" w:lineRule="auto"/>
    </w:pPr>
    <w:rPr>
      <w:i/>
      <w:iCs/>
      <w:color w:val="1F497D" w:themeColor="text2"/>
      <w:sz w:val="22"/>
      <w:szCs w:val="18"/>
    </w:rPr>
  </w:style>
  <w:style w:type="paragraph" w:styleId="Closing">
    <w:name w:val="Closing"/>
    <w:basedOn w:val="Normal"/>
    <w:link w:val="ClosingChar"/>
    <w:semiHidden/>
    <w:unhideWhenUsed/>
    <w:rsid w:val="00E93913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E93913"/>
  </w:style>
  <w:style w:type="table" w:styleId="ColorfulGrid">
    <w:name w:val="Colorful Grid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semiHidden/>
    <w:unhideWhenUsed/>
    <w:rsid w:val="00E93913"/>
    <w:rPr>
      <w:sz w:val="22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93913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93913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939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93913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unhideWhenUsed/>
    <w:rsid w:val="00E93913"/>
  </w:style>
  <w:style w:type="character" w:customStyle="1" w:styleId="DateChar">
    <w:name w:val="Date Char"/>
    <w:basedOn w:val="DefaultParagraphFont"/>
    <w:link w:val="Date"/>
    <w:semiHidden/>
    <w:rsid w:val="00E93913"/>
  </w:style>
  <w:style w:type="paragraph" w:styleId="DocumentMap">
    <w:name w:val="Document Map"/>
    <w:basedOn w:val="Normal"/>
    <w:link w:val="DocumentMapChar"/>
    <w:semiHidden/>
    <w:unhideWhenUsed/>
    <w:rsid w:val="00E93913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E93913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E93913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E93913"/>
  </w:style>
  <w:style w:type="character" w:styleId="Emphasis">
    <w:name w:val="Emphasis"/>
    <w:basedOn w:val="DefaultParagraphFont"/>
    <w:semiHidden/>
    <w:unhideWhenUsed/>
    <w:qFormat/>
    <w:rsid w:val="00E93913"/>
    <w:rPr>
      <w:i/>
      <w:iCs/>
    </w:rPr>
  </w:style>
  <w:style w:type="character" w:styleId="EndnoteReference">
    <w:name w:val="endnote reference"/>
    <w:basedOn w:val="DefaultParagraphFont"/>
    <w:semiHidden/>
    <w:unhideWhenUsed/>
    <w:rsid w:val="00E93913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E93913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93913"/>
    <w:rPr>
      <w:sz w:val="22"/>
      <w:szCs w:val="20"/>
    </w:rPr>
  </w:style>
  <w:style w:type="paragraph" w:styleId="EnvelopeAddress">
    <w:name w:val="envelope address"/>
    <w:basedOn w:val="Normal"/>
    <w:semiHidden/>
    <w:unhideWhenUsed/>
    <w:rsid w:val="00E9391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semiHidden/>
    <w:unhideWhenUsed/>
    <w:rsid w:val="00E93913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semiHidden/>
    <w:unhideWhenUsed/>
    <w:rsid w:val="00E93913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nhideWhenUsed/>
    <w:rsid w:val="00E939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93913"/>
  </w:style>
  <w:style w:type="character" w:styleId="FootnoteReference">
    <w:name w:val="footnote reference"/>
    <w:basedOn w:val="DefaultParagraphFont"/>
    <w:semiHidden/>
    <w:unhideWhenUsed/>
    <w:rsid w:val="00E93913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E93913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93913"/>
    <w:rPr>
      <w:sz w:val="22"/>
      <w:szCs w:val="20"/>
    </w:rPr>
  </w:style>
  <w:style w:type="table" w:styleId="GridTable1Light">
    <w:name w:val="Grid Table 1 Light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9391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9391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E93913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nhideWhenUsed/>
    <w:rsid w:val="00E939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93913"/>
  </w:style>
  <w:style w:type="character" w:customStyle="1" w:styleId="Heading4Char">
    <w:name w:val="Heading 4 Char"/>
    <w:basedOn w:val="DefaultParagraphFont"/>
    <w:link w:val="Heading4"/>
    <w:semiHidden/>
    <w:rsid w:val="00E9391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E9391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E9391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E9391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E93913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E93913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semiHidden/>
    <w:unhideWhenUsed/>
    <w:rsid w:val="00E93913"/>
  </w:style>
  <w:style w:type="paragraph" w:styleId="HTMLAddress">
    <w:name w:val="HTML Address"/>
    <w:basedOn w:val="Normal"/>
    <w:link w:val="HTMLAddressChar"/>
    <w:semiHidden/>
    <w:unhideWhenUsed/>
    <w:rsid w:val="00E93913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E93913"/>
    <w:rPr>
      <w:i/>
      <w:iCs/>
    </w:rPr>
  </w:style>
  <w:style w:type="character" w:styleId="HTMLCite">
    <w:name w:val="HTML Cite"/>
    <w:basedOn w:val="DefaultParagraphFont"/>
    <w:semiHidden/>
    <w:unhideWhenUsed/>
    <w:rsid w:val="00E93913"/>
    <w:rPr>
      <w:i/>
      <w:iCs/>
    </w:rPr>
  </w:style>
  <w:style w:type="character" w:styleId="HTMLCode">
    <w:name w:val="HTML Code"/>
    <w:basedOn w:val="DefaultParagraphFont"/>
    <w:semiHidden/>
    <w:unhideWhenUsed/>
    <w:rsid w:val="00E93913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semiHidden/>
    <w:unhideWhenUsed/>
    <w:rsid w:val="00E93913"/>
    <w:rPr>
      <w:i/>
      <w:iCs/>
    </w:rPr>
  </w:style>
  <w:style w:type="character" w:styleId="HTMLKeyboard">
    <w:name w:val="HTML Keyboard"/>
    <w:basedOn w:val="DefaultParagraphFont"/>
    <w:semiHidden/>
    <w:unhideWhenUsed/>
    <w:rsid w:val="00E93913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E93913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E93913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semiHidden/>
    <w:unhideWhenUsed/>
    <w:rsid w:val="00E9391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E93913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semiHidden/>
    <w:unhideWhenUsed/>
    <w:rsid w:val="00E93913"/>
    <w:rPr>
      <w:i/>
      <w:iCs/>
    </w:rPr>
  </w:style>
  <w:style w:type="character" w:styleId="Hyperlink">
    <w:name w:val="Hyperlink"/>
    <w:basedOn w:val="DefaultParagraphFont"/>
    <w:semiHidden/>
    <w:unhideWhenUsed/>
    <w:rsid w:val="00E93913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semiHidden/>
    <w:unhideWhenUsed/>
    <w:rsid w:val="00E93913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semiHidden/>
    <w:unhideWhenUsed/>
    <w:rsid w:val="00E93913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semiHidden/>
    <w:unhideWhenUsed/>
    <w:rsid w:val="00E93913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semiHidden/>
    <w:unhideWhenUsed/>
    <w:rsid w:val="00E93913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semiHidden/>
    <w:unhideWhenUsed/>
    <w:rsid w:val="00E93913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semiHidden/>
    <w:unhideWhenUsed/>
    <w:rsid w:val="00E93913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semiHidden/>
    <w:unhideWhenUsed/>
    <w:rsid w:val="00E93913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semiHidden/>
    <w:unhideWhenUsed/>
    <w:rsid w:val="00E93913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semiHidden/>
    <w:unhideWhenUsed/>
    <w:rsid w:val="00E93913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semiHidden/>
    <w:unhideWhenUsed/>
    <w:rsid w:val="00E9391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9391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9391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9391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93913"/>
    <w:rPr>
      <w:b/>
      <w:bCs/>
      <w:caps w:val="0"/>
      <w:smallCaps/>
      <w:color w:val="365F91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E9391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E93913"/>
  </w:style>
  <w:style w:type="paragraph" w:styleId="List">
    <w:name w:val="List"/>
    <w:basedOn w:val="Normal"/>
    <w:semiHidden/>
    <w:unhideWhenUsed/>
    <w:rsid w:val="00E93913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E93913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E93913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E93913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E93913"/>
    <w:pPr>
      <w:ind w:left="1415" w:hanging="283"/>
      <w:contextualSpacing/>
    </w:pPr>
  </w:style>
  <w:style w:type="paragraph" w:styleId="ListBullet">
    <w:name w:val="List Bullet"/>
    <w:basedOn w:val="Normal"/>
    <w:semiHidden/>
    <w:unhideWhenUsed/>
    <w:rsid w:val="00E93913"/>
    <w:pPr>
      <w:numPr>
        <w:numId w:val="9"/>
      </w:numPr>
      <w:contextualSpacing/>
    </w:pPr>
  </w:style>
  <w:style w:type="paragraph" w:styleId="ListBullet2">
    <w:name w:val="List Bullet 2"/>
    <w:basedOn w:val="Normal"/>
    <w:semiHidden/>
    <w:unhideWhenUsed/>
    <w:rsid w:val="00E93913"/>
    <w:pPr>
      <w:numPr>
        <w:numId w:val="10"/>
      </w:numPr>
      <w:contextualSpacing/>
    </w:pPr>
  </w:style>
  <w:style w:type="paragraph" w:styleId="ListBullet3">
    <w:name w:val="List Bullet 3"/>
    <w:basedOn w:val="Normal"/>
    <w:semiHidden/>
    <w:unhideWhenUsed/>
    <w:rsid w:val="00E93913"/>
    <w:pPr>
      <w:numPr>
        <w:numId w:val="11"/>
      </w:numPr>
      <w:contextualSpacing/>
    </w:pPr>
  </w:style>
  <w:style w:type="paragraph" w:styleId="ListBullet4">
    <w:name w:val="List Bullet 4"/>
    <w:basedOn w:val="Normal"/>
    <w:semiHidden/>
    <w:unhideWhenUsed/>
    <w:rsid w:val="00E93913"/>
    <w:pPr>
      <w:numPr>
        <w:numId w:val="16"/>
      </w:numPr>
      <w:contextualSpacing/>
    </w:pPr>
  </w:style>
  <w:style w:type="paragraph" w:styleId="ListBullet5">
    <w:name w:val="List Bullet 5"/>
    <w:basedOn w:val="Normal"/>
    <w:semiHidden/>
    <w:unhideWhenUsed/>
    <w:rsid w:val="00E93913"/>
    <w:pPr>
      <w:numPr>
        <w:numId w:val="17"/>
      </w:numPr>
      <w:contextualSpacing/>
    </w:pPr>
  </w:style>
  <w:style w:type="paragraph" w:styleId="ListContinue">
    <w:name w:val="List Continue"/>
    <w:basedOn w:val="Normal"/>
    <w:semiHidden/>
    <w:unhideWhenUsed/>
    <w:rsid w:val="00E93913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E93913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E93913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E93913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E93913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unhideWhenUsed/>
    <w:rsid w:val="00E93913"/>
    <w:pPr>
      <w:numPr>
        <w:numId w:val="12"/>
      </w:numPr>
      <w:contextualSpacing/>
    </w:pPr>
  </w:style>
  <w:style w:type="paragraph" w:styleId="ListNumber3">
    <w:name w:val="List Number 3"/>
    <w:basedOn w:val="Normal"/>
    <w:semiHidden/>
    <w:unhideWhenUsed/>
    <w:rsid w:val="00E93913"/>
    <w:pPr>
      <w:numPr>
        <w:numId w:val="13"/>
      </w:numPr>
      <w:contextualSpacing/>
    </w:pPr>
  </w:style>
  <w:style w:type="paragraph" w:styleId="ListNumber4">
    <w:name w:val="List Number 4"/>
    <w:basedOn w:val="Normal"/>
    <w:semiHidden/>
    <w:unhideWhenUsed/>
    <w:rsid w:val="00E93913"/>
    <w:pPr>
      <w:numPr>
        <w:numId w:val="14"/>
      </w:numPr>
      <w:contextualSpacing/>
    </w:pPr>
  </w:style>
  <w:style w:type="paragraph" w:styleId="ListNumber5">
    <w:name w:val="List Number 5"/>
    <w:basedOn w:val="Normal"/>
    <w:semiHidden/>
    <w:unhideWhenUsed/>
    <w:rsid w:val="00E93913"/>
    <w:pPr>
      <w:numPr>
        <w:numId w:val="19"/>
      </w:numPr>
      <w:contextualSpacing/>
    </w:pPr>
  </w:style>
  <w:style w:type="table" w:styleId="ListTable1Light">
    <w:name w:val="List Table 1 Light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9391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9391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93913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93913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93913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93913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93913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93913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semiHidden/>
    <w:unhideWhenUsed/>
    <w:rsid w:val="00E9391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  <w:ind w:left="187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E93913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E93913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semiHidden/>
    <w:unhideWhenUsed/>
    <w:rsid w:val="00E9391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semiHidden/>
    <w:rsid w:val="00E93913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E93913"/>
    <w:pPr>
      <w:ind w:left="187"/>
    </w:pPr>
  </w:style>
  <w:style w:type="paragraph" w:styleId="NormalWeb">
    <w:name w:val="Normal (Web)"/>
    <w:basedOn w:val="Normal"/>
    <w:semiHidden/>
    <w:unhideWhenUsed/>
    <w:rsid w:val="00E93913"/>
    <w:rPr>
      <w:rFonts w:ascii="Times New Roman" w:hAnsi="Times New Roman"/>
    </w:rPr>
  </w:style>
  <w:style w:type="paragraph" w:styleId="NormalIndent">
    <w:name w:val="Normal Indent"/>
    <w:basedOn w:val="Normal"/>
    <w:semiHidden/>
    <w:unhideWhenUsed/>
    <w:rsid w:val="00E93913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E93913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E93913"/>
  </w:style>
  <w:style w:type="character" w:styleId="PageNumber">
    <w:name w:val="page number"/>
    <w:basedOn w:val="DefaultParagraphFont"/>
    <w:semiHidden/>
    <w:unhideWhenUsed/>
    <w:rsid w:val="00E93913"/>
  </w:style>
  <w:style w:type="table" w:styleId="PlainTable1">
    <w:name w:val="Plain Table 1"/>
    <w:basedOn w:val="TableNormal"/>
    <w:uiPriority w:val="41"/>
    <w:rsid w:val="00E9391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9391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9391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9391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9391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E93913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E93913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E9391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93913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E93913"/>
  </w:style>
  <w:style w:type="character" w:customStyle="1" w:styleId="SalutationChar">
    <w:name w:val="Salutation Char"/>
    <w:basedOn w:val="DefaultParagraphFont"/>
    <w:link w:val="Salutation"/>
    <w:semiHidden/>
    <w:rsid w:val="00E93913"/>
  </w:style>
  <w:style w:type="paragraph" w:styleId="Signature">
    <w:name w:val="Signature"/>
    <w:basedOn w:val="Normal"/>
    <w:link w:val="SignatureChar"/>
    <w:semiHidden/>
    <w:unhideWhenUsed/>
    <w:rsid w:val="00E93913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E93913"/>
  </w:style>
  <w:style w:type="character" w:customStyle="1" w:styleId="SmartHyperlink1">
    <w:name w:val="Smart Hyperlink1"/>
    <w:basedOn w:val="DefaultParagraphFont"/>
    <w:uiPriority w:val="99"/>
    <w:semiHidden/>
    <w:unhideWhenUsed/>
    <w:rsid w:val="00E93913"/>
    <w:rPr>
      <w:u w:val="dotted"/>
    </w:rPr>
  </w:style>
  <w:style w:type="character" w:styleId="Strong">
    <w:name w:val="Strong"/>
    <w:basedOn w:val="DefaultParagraphFont"/>
    <w:semiHidden/>
    <w:unhideWhenUsed/>
    <w:qFormat/>
    <w:rsid w:val="00E93913"/>
    <w:rPr>
      <w:b/>
      <w:bCs/>
    </w:rPr>
  </w:style>
  <w:style w:type="paragraph" w:styleId="Subtitle">
    <w:name w:val="Subtitle"/>
    <w:basedOn w:val="Normal"/>
    <w:next w:val="Normal"/>
    <w:link w:val="SubtitleChar"/>
    <w:semiHidden/>
    <w:unhideWhenUsed/>
    <w:qFormat/>
    <w:rsid w:val="00E93913"/>
    <w:pPr>
      <w:numPr>
        <w:ilvl w:val="1"/>
      </w:numPr>
      <w:spacing w:after="160"/>
      <w:ind w:left="187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semiHidden/>
    <w:rsid w:val="00E93913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E9391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E93913"/>
    <w:rPr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E93913"/>
    <w:pPr>
      <w:spacing w:after="200" w:line="276" w:lineRule="auto"/>
      <w:ind w:left="187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E93913"/>
    <w:pPr>
      <w:spacing w:after="200" w:line="276" w:lineRule="auto"/>
      <w:ind w:left="187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E93913"/>
    <w:pPr>
      <w:spacing w:after="200" w:line="276" w:lineRule="auto"/>
      <w:ind w:left="187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E93913"/>
    <w:pPr>
      <w:spacing w:after="200" w:line="276" w:lineRule="auto"/>
      <w:ind w:left="187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E93913"/>
    <w:pPr>
      <w:spacing w:after="200" w:line="276" w:lineRule="auto"/>
      <w:ind w:left="187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E93913"/>
    <w:pPr>
      <w:spacing w:after="200" w:line="276" w:lineRule="auto"/>
      <w:ind w:left="187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E93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E93913"/>
    <w:pPr>
      <w:spacing w:after="200" w:line="276" w:lineRule="auto"/>
      <w:ind w:left="187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E93913"/>
    <w:pPr>
      <w:spacing w:after="200" w:line="276" w:lineRule="auto"/>
      <w:ind w:left="187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E9391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E93913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semiHidden/>
    <w:unhideWhenUsed/>
    <w:rsid w:val="00E93913"/>
    <w:pPr>
      <w:spacing w:after="0"/>
      <w:ind w:left="0"/>
    </w:pPr>
  </w:style>
  <w:style w:type="table" w:styleId="TableProfessional">
    <w:name w:val="Table Professional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E93913"/>
    <w:pPr>
      <w:spacing w:after="200" w:line="276" w:lineRule="auto"/>
      <w:ind w:left="187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E93913"/>
    <w:pPr>
      <w:spacing w:after="200" w:line="276" w:lineRule="auto"/>
      <w:ind w:left="187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93913"/>
    <w:pPr>
      <w:spacing w:after="200" w:line="276" w:lineRule="auto"/>
      <w:ind w:left="18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E93913"/>
    <w:pPr>
      <w:spacing w:after="200" w:line="276" w:lineRule="auto"/>
      <w:ind w:left="187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E93913"/>
    <w:pPr>
      <w:spacing w:after="200" w:line="276" w:lineRule="auto"/>
      <w:ind w:left="187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93913"/>
    <w:pPr>
      <w:spacing w:after="200" w:line="276" w:lineRule="auto"/>
      <w:ind w:left="187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semiHidden/>
    <w:unhideWhenUsed/>
    <w:qFormat/>
    <w:rsid w:val="00E9391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semiHidden/>
    <w:rsid w:val="00E93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semiHidden/>
    <w:unhideWhenUsed/>
    <w:rsid w:val="00E93913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semiHidden/>
    <w:unhideWhenUsed/>
    <w:rsid w:val="00E93913"/>
    <w:pPr>
      <w:spacing w:after="100"/>
      <w:ind w:left="0"/>
    </w:pPr>
  </w:style>
  <w:style w:type="paragraph" w:styleId="TOC2">
    <w:name w:val="toc 2"/>
    <w:basedOn w:val="Normal"/>
    <w:next w:val="Normal"/>
    <w:autoRedefine/>
    <w:semiHidden/>
    <w:unhideWhenUsed/>
    <w:rsid w:val="00E93913"/>
    <w:pPr>
      <w:spacing w:after="100"/>
      <w:ind w:left="240"/>
    </w:pPr>
  </w:style>
  <w:style w:type="paragraph" w:styleId="TOC3">
    <w:name w:val="toc 3"/>
    <w:basedOn w:val="Normal"/>
    <w:next w:val="Normal"/>
    <w:autoRedefine/>
    <w:semiHidden/>
    <w:unhideWhenUsed/>
    <w:rsid w:val="00E93913"/>
    <w:pPr>
      <w:spacing w:after="100"/>
      <w:ind w:left="480"/>
    </w:pPr>
  </w:style>
  <w:style w:type="paragraph" w:styleId="TOC4">
    <w:name w:val="toc 4"/>
    <w:basedOn w:val="Normal"/>
    <w:next w:val="Normal"/>
    <w:autoRedefine/>
    <w:semiHidden/>
    <w:unhideWhenUsed/>
    <w:rsid w:val="00E93913"/>
    <w:pPr>
      <w:spacing w:after="100"/>
      <w:ind w:left="720"/>
    </w:pPr>
  </w:style>
  <w:style w:type="paragraph" w:styleId="TOC5">
    <w:name w:val="toc 5"/>
    <w:basedOn w:val="Normal"/>
    <w:next w:val="Normal"/>
    <w:autoRedefine/>
    <w:semiHidden/>
    <w:unhideWhenUsed/>
    <w:rsid w:val="00E93913"/>
    <w:pPr>
      <w:spacing w:after="100"/>
      <w:ind w:left="960"/>
    </w:pPr>
  </w:style>
  <w:style w:type="paragraph" w:styleId="TOC6">
    <w:name w:val="toc 6"/>
    <w:basedOn w:val="Normal"/>
    <w:next w:val="Normal"/>
    <w:autoRedefine/>
    <w:semiHidden/>
    <w:unhideWhenUsed/>
    <w:rsid w:val="00E93913"/>
    <w:pPr>
      <w:spacing w:after="100"/>
      <w:ind w:left="1200"/>
    </w:pPr>
  </w:style>
  <w:style w:type="paragraph" w:styleId="TOC7">
    <w:name w:val="toc 7"/>
    <w:basedOn w:val="Normal"/>
    <w:next w:val="Normal"/>
    <w:autoRedefine/>
    <w:semiHidden/>
    <w:unhideWhenUsed/>
    <w:rsid w:val="00E93913"/>
    <w:pPr>
      <w:spacing w:after="100"/>
      <w:ind w:left="1440"/>
    </w:pPr>
  </w:style>
  <w:style w:type="paragraph" w:styleId="TOC8">
    <w:name w:val="toc 8"/>
    <w:basedOn w:val="Normal"/>
    <w:next w:val="Normal"/>
    <w:autoRedefine/>
    <w:semiHidden/>
    <w:unhideWhenUsed/>
    <w:rsid w:val="00E93913"/>
    <w:pPr>
      <w:spacing w:after="100"/>
      <w:ind w:left="1680"/>
    </w:pPr>
  </w:style>
  <w:style w:type="paragraph" w:styleId="TOC9">
    <w:name w:val="toc 9"/>
    <w:basedOn w:val="Normal"/>
    <w:next w:val="Normal"/>
    <w:autoRedefine/>
    <w:semiHidden/>
    <w:unhideWhenUsed/>
    <w:rsid w:val="00E93913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93913"/>
    <w:pPr>
      <w:keepLines/>
      <w:spacing w:before="240" w:after="0"/>
      <w:jc w:val="left"/>
      <w:outlineLvl w:val="9"/>
    </w:pPr>
    <w:rPr>
      <w:rFonts w:eastAsiaTheme="majorEastAsia" w:cstheme="majorBidi"/>
      <w:b w:val="0"/>
      <w:bCs w:val="0"/>
      <w:i w:val="0"/>
      <w:color w:val="365F91" w:themeColor="accent1" w:themeShade="BF"/>
      <w:kern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3913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battle\Downloads\tf02807179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F5A785021F4A4C89B5A71F33920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8AD28-3BDC-4AA0-9599-BAB71A79D4CD}"/>
      </w:docPartPr>
      <w:docPartBody>
        <w:p w:rsidR="007442DD" w:rsidRDefault="0059247B">
          <w:pPr>
            <w:pStyle w:val="57F5A785021F4A4C89B5A71F339209A8"/>
          </w:pPr>
          <w:r w:rsidRPr="004B5C09">
            <w:t xml:space="preserve">Meeting </w:t>
          </w:r>
          <w:r>
            <w:t>Agenda</w:t>
          </w:r>
        </w:p>
      </w:docPartBody>
    </w:docPart>
    <w:docPart>
      <w:docPartPr>
        <w:name w:val="8EAFD653CA7D47AE881E3EFBA84AE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CA8B2-E120-4EBE-B912-4402FFDE32CF}"/>
      </w:docPartPr>
      <w:docPartBody>
        <w:p w:rsidR="007442DD" w:rsidRDefault="0059247B">
          <w:pPr>
            <w:pStyle w:val="8EAFD653CA7D47AE881E3EFBA84AE6DB"/>
          </w:pPr>
          <w:r w:rsidRPr="00A87891">
            <w:t>Call to order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47B"/>
    <w:rsid w:val="00020B53"/>
    <w:rsid w:val="000767FA"/>
    <w:rsid w:val="001578A8"/>
    <w:rsid w:val="0028001E"/>
    <w:rsid w:val="00296DB3"/>
    <w:rsid w:val="0037514E"/>
    <w:rsid w:val="00453363"/>
    <w:rsid w:val="00460BD5"/>
    <w:rsid w:val="00570969"/>
    <w:rsid w:val="0059247B"/>
    <w:rsid w:val="005A75F1"/>
    <w:rsid w:val="00667E4B"/>
    <w:rsid w:val="007442DD"/>
    <w:rsid w:val="007615F7"/>
    <w:rsid w:val="007E1CDC"/>
    <w:rsid w:val="008259F5"/>
    <w:rsid w:val="00827090"/>
    <w:rsid w:val="0085723C"/>
    <w:rsid w:val="009156B0"/>
    <w:rsid w:val="009166C0"/>
    <w:rsid w:val="00A301F4"/>
    <w:rsid w:val="00A8305F"/>
    <w:rsid w:val="00AD2D20"/>
    <w:rsid w:val="00B53645"/>
    <w:rsid w:val="00B9755D"/>
    <w:rsid w:val="00BA7D54"/>
    <w:rsid w:val="00BF166C"/>
    <w:rsid w:val="00BF591E"/>
    <w:rsid w:val="00C9189D"/>
    <w:rsid w:val="00D13755"/>
    <w:rsid w:val="00DA4CE1"/>
    <w:rsid w:val="00DF7220"/>
    <w:rsid w:val="00E11F09"/>
    <w:rsid w:val="00E86496"/>
    <w:rsid w:val="00F366C1"/>
    <w:rsid w:val="00F5488F"/>
    <w:rsid w:val="00F7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7F5A785021F4A4C89B5A71F339209A8">
    <w:name w:val="57F5A785021F4A4C89B5A71F339209A8"/>
  </w:style>
  <w:style w:type="paragraph" w:customStyle="1" w:styleId="8EAFD653CA7D47AE881E3EFBA84AE6DB">
    <w:name w:val="8EAFD653CA7D47AE881E3EFBA84AE6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e8533e6-8143-486e-8911-ac463302209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4781853BD5634BA202A0996C4649C4" ma:contentTypeVersion="16" ma:contentTypeDescription="Create a new document." ma:contentTypeScope="" ma:versionID="1dca2358aebd97ad135c7b3e5d3cd53c">
  <xsd:schema xmlns:xsd="http://www.w3.org/2001/XMLSchema" xmlns:xs="http://www.w3.org/2001/XMLSchema" xmlns:p="http://schemas.microsoft.com/office/2006/metadata/properties" xmlns:ns3="94bc4fc4-e0b4-443e-928b-5cfd825e88b2" xmlns:ns4="ce8533e6-8143-486e-8911-ac463302209c" targetNamespace="http://schemas.microsoft.com/office/2006/metadata/properties" ma:root="true" ma:fieldsID="3ad8ed82081cf3fd12b2e48ff95004f8" ns3:_="" ns4:_="">
    <xsd:import namespace="94bc4fc4-e0b4-443e-928b-5cfd825e88b2"/>
    <xsd:import namespace="ce8533e6-8143-486e-8911-ac463302209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c4fc4-e0b4-443e-928b-5cfd825e88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533e6-8143-486e-8911-ac4633022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7E2678-F7A9-44C1-B1EE-65EB30F451F7}">
  <ds:schemaRefs>
    <ds:schemaRef ds:uri="http://schemas.microsoft.com/office/2006/metadata/properties"/>
    <ds:schemaRef ds:uri="http://schemas.microsoft.com/office/infopath/2007/PartnerControls"/>
    <ds:schemaRef ds:uri="ce8533e6-8143-486e-8911-ac463302209c"/>
  </ds:schemaRefs>
</ds:datastoreItem>
</file>

<file path=customXml/itemProps2.xml><?xml version="1.0" encoding="utf-8"?>
<ds:datastoreItem xmlns:ds="http://schemas.openxmlformats.org/officeDocument/2006/customXml" ds:itemID="{79DE4790-A3DC-4C20-B728-841A4EC508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B9C876-4449-4DE3-8F72-DD2CD1F11D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bc4fc4-e0b4-443e-928b-5cfd825e88b2"/>
    <ds:schemaRef ds:uri="ce8533e6-8143-486e-8911-ac4633022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tf02807179_win32</Template>
  <TotalTime>5</TotalTime>
  <Pages>1</Pages>
  <Words>61</Words>
  <Characters>288</Characters>
  <Application>Microsoft Office Word</Application>
  <DocSecurity>0</DocSecurity>
  <Lines>15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Battle</dc:creator>
  <cp:lastModifiedBy>Sharon Miller</cp:lastModifiedBy>
  <cp:revision>8</cp:revision>
  <cp:lastPrinted>2024-07-25T13:20:00Z</cp:lastPrinted>
  <dcterms:created xsi:type="dcterms:W3CDTF">2026-01-20T14:27:00Z</dcterms:created>
  <dcterms:modified xsi:type="dcterms:W3CDTF">2026-01-22T17:50:00Z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  <property fmtid="{D5CDD505-2E9C-101B-9397-08002B2CF9AE}" pid="3" name="InternalTags">
    <vt:lpwstr/>
  </property>
  <property fmtid="{D5CDD505-2E9C-101B-9397-08002B2CF9AE}" pid="4" name="ScenarioTags">
    <vt:lpwstr/>
  </property>
  <property fmtid="{D5CDD505-2E9C-101B-9397-08002B2CF9AE}" pid="5" name="CampaignTags">
    <vt:lpwstr/>
  </property>
  <property fmtid="{D5CDD505-2E9C-101B-9397-08002B2CF9AE}" pid="6" name="ContentTypeId">
    <vt:lpwstr>0x010100B74781853BD5634BA202A0996C4649C4</vt:lpwstr>
  </property>
  <property fmtid="{D5CDD505-2E9C-101B-9397-08002B2CF9AE}" pid="7" name="FeatureTags">
    <vt:lpwstr/>
  </property>
  <property fmtid="{D5CDD505-2E9C-101B-9397-08002B2CF9AE}" pid="8" name="LocalizationTags">
    <vt:lpwstr/>
  </property>
  <property fmtid="{D5CDD505-2E9C-101B-9397-08002B2CF9AE}" pid="9" name="LocMarketGroupTiers">
    <vt:lpwstr>,t:Tier 1,t:Tier 2,t:Tier 3,</vt:lpwstr>
  </property>
</Properties>
</file>